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0" w:type="dxa"/>
        <w:tblInd w:w="228" w:type="dxa"/>
        <w:tblLook w:val="0000"/>
      </w:tblPr>
      <w:tblGrid>
        <w:gridCol w:w="1854"/>
        <w:gridCol w:w="764"/>
        <w:gridCol w:w="1273"/>
        <w:gridCol w:w="1002"/>
        <w:gridCol w:w="782"/>
        <w:gridCol w:w="2185"/>
        <w:gridCol w:w="170"/>
        <w:gridCol w:w="10"/>
        <w:gridCol w:w="2330"/>
      </w:tblGrid>
      <w:tr w:rsidR="00CA01AC" w:rsidTr="008F522B">
        <w:trPr>
          <w:trHeight w:val="13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692C37" w:rsidRDefault="00CA01AC" w:rsidP="008F522B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692C37" w:rsidRDefault="00CA01AC" w:rsidP="008F522B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692C37" w:rsidRDefault="00CA01AC" w:rsidP="008F522B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692C37" w:rsidRDefault="00CA01AC" w:rsidP="008F522B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692C37" w:rsidRDefault="00CA01AC" w:rsidP="008F522B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A01AC" w:rsidRPr="00000891" w:rsidRDefault="00CA01AC" w:rsidP="008F522B">
            <w:pPr>
              <w:jc w:val="right"/>
              <w:rPr>
                <w:sz w:val="16"/>
                <w:szCs w:val="16"/>
              </w:rPr>
            </w:pPr>
            <w:r w:rsidRPr="00000891">
              <w:rPr>
                <w:sz w:val="16"/>
                <w:szCs w:val="16"/>
              </w:rPr>
              <w:t>Приложение 2</w:t>
            </w:r>
          </w:p>
        </w:tc>
      </w:tr>
      <w:tr w:rsidR="00CA01AC" w:rsidTr="008F522B">
        <w:trPr>
          <w:trHeight w:val="22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1AC" w:rsidRDefault="00CA01AC" w:rsidP="008F52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CA01AC" w:rsidTr="008F522B">
        <w:trPr>
          <w:trHeight w:val="22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01AC" w:rsidRDefault="00CA01AC" w:rsidP="008F52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CA01AC" w:rsidTr="008F522B">
        <w:trPr>
          <w:trHeight w:val="80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CA01AC" w:rsidTr="008F522B">
        <w:trPr>
          <w:trHeight w:val="255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 прибылях и убытках</w:t>
            </w:r>
          </w:p>
        </w:tc>
      </w:tr>
      <w:tr w:rsidR="00CA01AC" w:rsidTr="008F522B">
        <w:trPr>
          <w:trHeight w:val="15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8B4F79" w:rsidP="001A61F1">
            <w:pPr>
              <w:ind w:leftChars="-3" w:left="-2" w:hangingChars="3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  <w:r w:rsidR="00CA01AC" w:rsidRPr="00A325B4">
              <w:rPr>
                <w:b/>
                <w:sz w:val="18"/>
                <w:szCs w:val="18"/>
              </w:rPr>
              <w:t>нварь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A01AC" w:rsidRPr="008B4F79">
              <w:rPr>
                <w:b/>
                <w:sz w:val="18"/>
                <w:szCs w:val="18"/>
              </w:rPr>
              <w:t>-</w:t>
            </w:r>
            <w:r w:rsidRPr="008B4F79">
              <w:rPr>
                <w:b/>
                <w:sz w:val="18"/>
                <w:szCs w:val="18"/>
              </w:rPr>
              <w:t xml:space="preserve"> </w:t>
            </w:r>
            <w:r w:rsidR="001A61F1">
              <w:rPr>
                <w:b/>
                <w:sz w:val="18"/>
                <w:szCs w:val="18"/>
              </w:rPr>
              <w:t>декабрь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356D0">
              <w:rPr>
                <w:b/>
                <w:sz w:val="18"/>
                <w:szCs w:val="18"/>
              </w:rPr>
              <w:t>2018</w:t>
            </w:r>
            <w:r w:rsidR="00CA01AC" w:rsidRPr="00A325B4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CA01AC" w:rsidTr="008F522B">
        <w:trPr>
          <w:trHeight w:val="7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A325B4" w:rsidRDefault="00451992" w:rsidP="00451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</w:t>
            </w:r>
            <w:proofErr w:type="spellStart"/>
            <w:r>
              <w:rPr>
                <w:sz w:val="18"/>
                <w:szCs w:val="18"/>
              </w:rPr>
              <w:t>Щучинский</w:t>
            </w:r>
            <w:proofErr w:type="spellEnd"/>
            <w:r>
              <w:rPr>
                <w:sz w:val="18"/>
                <w:szCs w:val="18"/>
              </w:rPr>
              <w:t xml:space="preserve"> МСЗ» 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A325B4" w:rsidRDefault="00451992" w:rsidP="008F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500017450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A325B4" w:rsidRDefault="00451992" w:rsidP="008F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10511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451992" w:rsidRDefault="00451992" w:rsidP="008F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05883501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A325B4" w:rsidRDefault="00451992" w:rsidP="008F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99000215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451992" w:rsidRDefault="00CA01AC" w:rsidP="008F522B">
            <w:pPr>
              <w:rPr>
                <w:sz w:val="18"/>
                <w:szCs w:val="18"/>
              </w:rPr>
            </w:pPr>
            <w:r w:rsidRPr="00451992">
              <w:rPr>
                <w:sz w:val="18"/>
                <w:szCs w:val="18"/>
              </w:rPr>
              <w:t xml:space="preserve">тыс. </w:t>
            </w:r>
            <w:proofErr w:type="spellStart"/>
            <w:r w:rsidRPr="00451992">
              <w:rPr>
                <w:sz w:val="18"/>
                <w:szCs w:val="18"/>
              </w:rPr>
              <w:t>руб</w:t>
            </w:r>
            <w:proofErr w:type="spellEnd"/>
            <w:r w:rsidRPr="00451992">
              <w:rPr>
                <w:sz w:val="18"/>
                <w:szCs w:val="18"/>
                <w:lang w:val="en-US"/>
              </w:rPr>
              <w:t>.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A325B4" w:rsidRDefault="00451992" w:rsidP="008F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231513г.Щучин ул.17Сентября 45</w:t>
            </w:r>
          </w:p>
        </w:tc>
      </w:tr>
      <w:tr w:rsidR="003356D0" w:rsidTr="008F522B">
        <w:trPr>
          <w:trHeight w:val="247"/>
        </w:trPr>
        <w:tc>
          <w:tcPr>
            <w:tcW w:w="4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56D0" w:rsidRPr="00A325B4" w:rsidRDefault="003356D0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6D0" w:rsidRPr="00A325B4" w:rsidRDefault="003356D0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6D0" w:rsidRPr="00A325B4" w:rsidRDefault="003356D0" w:rsidP="001A61F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B4F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A61F1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>201</w:t>
              </w:r>
              <w:r>
                <w:rPr>
                  <w:rFonts w:ascii="Times New Roman" w:hAnsi="Times New Roman"/>
                  <w:b/>
                  <w:sz w:val="16"/>
                  <w:szCs w:val="16"/>
                </w:rPr>
                <w:t>8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56D0" w:rsidRPr="00A325B4" w:rsidRDefault="003356D0" w:rsidP="001A61F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1A61F1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>2017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CA01AC" w:rsidTr="008F522B">
        <w:trPr>
          <w:trHeight w:val="154"/>
        </w:trPr>
        <w:tc>
          <w:tcPr>
            <w:tcW w:w="48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010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0" w:name="f2r10"/>
            <w:bookmarkEnd w:id="0"/>
            <w:r>
              <w:rPr>
                <w:b/>
                <w:sz w:val="18"/>
                <w:szCs w:val="18"/>
              </w:rPr>
              <w:t>139 836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131 701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020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1" w:name="f2r20"/>
            <w:bookmarkEnd w:id="1"/>
            <w:r>
              <w:rPr>
                <w:b/>
                <w:sz w:val="18"/>
                <w:szCs w:val="18"/>
              </w:rPr>
              <w:t>142 824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111 982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Валовая прибыль (010 – 020)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030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2" w:name="f2r30"/>
            <w:bookmarkEnd w:id="2"/>
            <w:r>
              <w:rPr>
                <w:b/>
                <w:sz w:val="18"/>
                <w:szCs w:val="18"/>
              </w:rPr>
              <w:t>-2 988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19 719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3" w:name="f2r40"/>
            <w:bookmarkEnd w:id="3"/>
            <w:r>
              <w:rPr>
                <w:b/>
                <w:sz w:val="18"/>
                <w:szCs w:val="18"/>
              </w:rPr>
              <w:t>1 226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1 329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4" w:name="f2r50"/>
            <w:bookmarkEnd w:id="4"/>
            <w:r>
              <w:rPr>
                <w:b/>
                <w:sz w:val="18"/>
                <w:szCs w:val="18"/>
              </w:rPr>
              <w:t>1 340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1 348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060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5" w:name="f2r60"/>
            <w:bookmarkEnd w:id="5"/>
            <w:r>
              <w:rPr>
                <w:b/>
                <w:sz w:val="18"/>
                <w:szCs w:val="18"/>
              </w:rPr>
              <w:t>-5 554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17 042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070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6" w:name="f2r70"/>
            <w:bookmarkEnd w:id="6"/>
            <w:r>
              <w:rPr>
                <w:b/>
                <w:sz w:val="18"/>
                <w:szCs w:val="18"/>
              </w:rPr>
              <w:t>43 104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47 104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080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7" w:name="f2r80"/>
            <w:bookmarkEnd w:id="7"/>
            <w:r>
              <w:rPr>
                <w:b/>
                <w:sz w:val="18"/>
                <w:szCs w:val="18"/>
              </w:rPr>
              <w:t>44 968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50 364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текущей деятельности</w:t>
            </w:r>
            <w:r w:rsidRPr="00566863">
              <w:rPr>
                <w:sz w:val="18"/>
                <w:szCs w:val="18"/>
              </w:rPr>
              <w:br/>
              <w:t>(± 060 + 070 – 080)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090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8" w:name="f2r90"/>
            <w:bookmarkEnd w:id="8"/>
            <w:r>
              <w:rPr>
                <w:b/>
                <w:sz w:val="18"/>
                <w:szCs w:val="18"/>
              </w:rPr>
              <w:t>-7 418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13 782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9" w:name="f2r100"/>
            <w:bookmarkEnd w:id="9"/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10" w:name="f2r101"/>
            <w:bookmarkEnd w:id="10"/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11" w:name="f2r102"/>
            <w:bookmarkEnd w:id="11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12" w:name="f2r103"/>
            <w:bookmarkEnd w:id="12"/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13" w:name="f2r104"/>
            <w:bookmarkEnd w:id="13"/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14" w:name="f2r110"/>
            <w:bookmarkEnd w:id="14"/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15" w:name="f2r111"/>
            <w:bookmarkEnd w:id="15"/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16" w:name="f2r112"/>
            <w:bookmarkEnd w:id="16"/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17" w:name="f2r120"/>
            <w:bookmarkEnd w:id="17"/>
            <w:r>
              <w:rPr>
                <w:b/>
                <w:sz w:val="18"/>
                <w:szCs w:val="18"/>
              </w:rPr>
              <w:t>698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2 995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курсовые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18" w:name="f2r121"/>
            <w:bookmarkEnd w:id="18"/>
            <w:r>
              <w:rPr>
                <w:b/>
                <w:sz w:val="18"/>
                <w:szCs w:val="18"/>
              </w:rPr>
              <w:t>366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1 521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19" w:name="f2r122"/>
            <w:bookmarkEnd w:id="19"/>
            <w:r>
              <w:rPr>
                <w:b/>
                <w:sz w:val="18"/>
                <w:szCs w:val="18"/>
              </w:rPr>
              <w:t>332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1 474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20" w:name="f2r130"/>
            <w:bookmarkEnd w:id="20"/>
            <w:r>
              <w:rPr>
                <w:b/>
                <w:sz w:val="18"/>
                <w:szCs w:val="18"/>
              </w:rPr>
              <w:t>4 966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8 828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</w:rPr>
              <w:t xml:space="preserve"> </w:t>
            </w:r>
            <w:r w:rsidRPr="00566863"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131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21" w:name="f2r131"/>
            <w:bookmarkEnd w:id="21"/>
            <w:r>
              <w:rPr>
                <w:b/>
                <w:sz w:val="18"/>
                <w:szCs w:val="18"/>
              </w:rPr>
              <w:t>4 192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6 961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курсовые разницы от пересчета активов и обязательств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22" w:name="f2r132"/>
            <w:bookmarkEnd w:id="22"/>
            <w:r>
              <w:rPr>
                <w:b/>
                <w:sz w:val="18"/>
                <w:szCs w:val="18"/>
              </w:rPr>
              <w:t>774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1 866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133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23" w:name="f2r133"/>
            <w:bookmarkEnd w:id="23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451992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1992" w:rsidRPr="00566863" w:rsidRDefault="00451992" w:rsidP="008F522B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92" w:rsidRPr="00566863" w:rsidRDefault="00451992" w:rsidP="008F5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1992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1992" w:rsidRDefault="00451992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A01AC" w:rsidRDefault="00CA01AC" w:rsidP="00CA01AC">
      <w:pPr>
        <w:jc w:val="right"/>
      </w:pPr>
      <w:r>
        <w:br w:type="page"/>
      </w:r>
      <w:r w:rsidRPr="00856335">
        <w:rPr>
          <w:b/>
          <w:sz w:val="16"/>
        </w:rPr>
        <w:lastRenderedPageBreak/>
        <w:t>Форма  №2 лист 2</w:t>
      </w:r>
    </w:p>
    <w:tbl>
      <w:tblPr>
        <w:tblW w:w="10512" w:type="dxa"/>
        <w:tblInd w:w="-176" w:type="dxa"/>
        <w:tblLook w:val="0000"/>
      </w:tblPr>
      <w:tblGrid>
        <w:gridCol w:w="5125"/>
        <w:gridCol w:w="782"/>
        <w:gridCol w:w="2365"/>
        <w:gridCol w:w="2240"/>
      </w:tblGrid>
      <w:tr w:rsidR="001A61F1" w:rsidTr="00CA01AC">
        <w:trPr>
          <w:trHeight w:val="270"/>
        </w:trPr>
        <w:tc>
          <w:tcPr>
            <w:tcW w:w="5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1F1" w:rsidRPr="00566863" w:rsidRDefault="001A61F1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1F1" w:rsidRPr="00566863" w:rsidRDefault="001A61F1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1F1" w:rsidRPr="00A325B4" w:rsidRDefault="001A61F1" w:rsidP="00764CC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>201</w:t>
              </w:r>
              <w:r>
                <w:rPr>
                  <w:rFonts w:ascii="Times New Roman" w:hAnsi="Times New Roman"/>
                  <w:b/>
                  <w:sz w:val="16"/>
                  <w:szCs w:val="16"/>
                </w:rPr>
                <w:t>8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1F1" w:rsidRPr="00A325B4" w:rsidRDefault="001A61F1" w:rsidP="00764CC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>2017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CA01AC" w:rsidTr="00CA01AC">
        <w:trPr>
          <w:trHeight w:val="50"/>
        </w:trPr>
        <w:tc>
          <w:tcPr>
            <w:tcW w:w="5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140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24" w:name="f2r140"/>
            <w:bookmarkEnd w:id="24"/>
            <w:r>
              <w:rPr>
                <w:b/>
                <w:sz w:val="18"/>
                <w:szCs w:val="18"/>
              </w:rPr>
              <w:t>-4 258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-5 862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до налогообложения (± 090 ± 140)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150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25" w:name="f2r150"/>
            <w:bookmarkEnd w:id="25"/>
            <w:r>
              <w:rPr>
                <w:b/>
                <w:sz w:val="18"/>
                <w:szCs w:val="18"/>
              </w:rPr>
              <w:t>-11 676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7 920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160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26" w:name="f2r160"/>
            <w:bookmarkEnd w:id="26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1 905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170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27" w:name="f2r170"/>
            <w:bookmarkEnd w:id="27"/>
            <w:r>
              <w:rPr>
                <w:b/>
                <w:sz w:val="18"/>
                <w:szCs w:val="18"/>
              </w:rPr>
              <w:t>1 822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180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28" w:name="f2r180"/>
            <w:bookmarkEnd w:id="28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налоги и сборы,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190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29" w:name="f2r190"/>
            <w:bookmarkEnd w:id="29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0" w:name="f2r200"/>
            <w:bookmarkEnd w:id="30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Чистая прибыль (убыток) </w:t>
            </w:r>
            <w:r w:rsidRPr="00566863">
              <w:rPr>
                <w:sz w:val="18"/>
                <w:szCs w:val="18"/>
              </w:rPr>
              <w:br/>
              <w:t>(± 150 – 160 ± 170 ± 180 – 190-200)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210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31" w:name="f2r210"/>
            <w:bookmarkEnd w:id="31"/>
            <w:r>
              <w:rPr>
                <w:b/>
                <w:sz w:val="18"/>
                <w:szCs w:val="18"/>
              </w:rPr>
              <w:t>-9 854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6 015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220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2" w:name="f2r220"/>
            <w:bookmarkEnd w:id="32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3" w:name="f2r230"/>
            <w:bookmarkEnd w:id="33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Совокупная прибыль (убыток) (± 210 ± 220 ± 230)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240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34" w:name="f2r240"/>
            <w:bookmarkEnd w:id="34"/>
            <w:r>
              <w:rPr>
                <w:b/>
                <w:sz w:val="18"/>
                <w:szCs w:val="18"/>
              </w:rPr>
              <w:t>-9 854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6 015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5" w:name="f2r250"/>
            <w:bookmarkEnd w:id="35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6" w:name="f2r260"/>
            <w:bookmarkEnd w:id="36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7" w:name="f2r270"/>
            <w:bookmarkEnd w:id="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8" w:name="f2r270A"/>
            <w:bookmarkEnd w:id="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6 015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39" w:name="f2r280"/>
            <w:bookmarkEnd w:id="39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40" w:name="f2r280A"/>
            <w:bookmarkEnd w:id="40"/>
            <w:r>
              <w:rPr>
                <w:b/>
                <w:sz w:val="18"/>
                <w:szCs w:val="18"/>
              </w:rPr>
              <w:t>9 854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41" w:name="f2r290"/>
            <w:bookmarkEnd w:id="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42" w:name="f"/>
            <w:bookmarkStart w:id="43" w:name="f2r290A"/>
            <w:bookmarkEnd w:id="42"/>
            <w:bookmarkEnd w:id="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6 015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44" w:name="f2r295"/>
            <w:bookmarkEnd w:id="44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45" w:name="f2r295A"/>
            <w:bookmarkEnd w:id="45"/>
            <w:r>
              <w:rPr>
                <w:b/>
                <w:sz w:val="18"/>
                <w:szCs w:val="18"/>
              </w:rPr>
              <w:t>9 854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1992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92" w:rsidRPr="00566863" w:rsidRDefault="00451992" w:rsidP="008F522B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92" w:rsidRPr="00566863" w:rsidRDefault="00451992" w:rsidP="008F5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1992" w:rsidRDefault="00451992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1992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A01AC" w:rsidRPr="006D3694" w:rsidRDefault="00CA01AC" w:rsidP="00CA01AC">
      <w:pPr>
        <w:pStyle w:val="a3"/>
        <w:widowControl w:val="0"/>
        <w:rPr>
          <w:rFonts w:ascii="Times New Roman" w:hAnsi="Times New Roman"/>
          <w:sz w:val="16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5813"/>
        <w:gridCol w:w="567"/>
        <w:gridCol w:w="992"/>
        <w:gridCol w:w="992"/>
        <w:gridCol w:w="992"/>
        <w:gridCol w:w="1134"/>
      </w:tblGrid>
      <w:tr w:rsidR="00CA01AC" w:rsidTr="00CA01AC">
        <w:trPr>
          <w:trHeight w:val="165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Расшифровка прочих доходов и расходов по текущей деятельности</w:t>
            </w:r>
          </w:p>
        </w:tc>
      </w:tr>
      <w:tr w:rsidR="00CA01AC" w:rsidTr="00CA01AC">
        <w:trPr>
          <w:trHeight w:val="209"/>
        </w:trPr>
        <w:tc>
          <w:tcPr>
            <w:tcW w:w="63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отчетный период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ind w:left="-122"/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аналогичный период прошлого года </w:t>
            </w:r>
          </w:p>
        </w:tc>
      </w:tr>
      <w:tr w:rsidR="00CA01AC" w:rsidTr="00CA01AC">
        <w:trPr>
          <w:trHeight w:val="156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</w:tr>
      <w:tr w:rsidR="00CA01AC" w:rsidTr="00CA01AC">
        <w:trPr>
          <w:trHeight w:val="124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CA01AC" w:rsidTr="00CA01AC">
        <w:trPr>
          <w:trHeight w:val="559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  <w:bookmarkStart w:id="46" w:name="f2r300"/>
            <w:bookmarkEnd w:id="46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</w:tr>
      <w:tr w:rsidR="00CA01AC" w:rsidTr="00CA01AC">
        <w:trPr>
          <w:trHeight w:val="288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инвестиционную и финансовую деятельность (из стр.104 и 122)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47" w:name="f2r301"/>
            <w:bookmarkEnd w:id="47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</w:tr>
      <w:tr w:rsidR="00CA01AC" w:rsidTr="00CA01AC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Выплаты компенсирующего, стимулирующего  характера , а также выплаты, носящие характер социальных льгот (из строки 080)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48" w:name="f2r310"/>
            <w:bookmarkEnd w:id="48"/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1 540</w:t>
            </w:r>
          </w:p>
        </w:tc>
      </w:tr>
      <w:tr w:rsidR="00CA01AC" w:rsidTr="00CA01AC">
        <w:trPr>
          <w:trHeight w:val="20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1AC" w:rsidRPr="00566863" w:rsidRDefault="00CA01AC" w:rsidP="008F522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66863">
              <w:rPr>
                <w:b/>
                <w:bCs/>
                <w:sz w:val="18"/>
                <w:szCs w:val="18"/>
              </w:rPr>
              <w:t>Справочно</w:t>
            </w:r>
            <w:proofErr w:type="spellEnd"/>
            <w:r w:rsidRPr="0056686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CA01AC" w:rsidTr="00CA01AC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 (с учетом налогов и сборов включаемых в выручку)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49" w:name="f2r400"/>
            <w:bookmarkEnd w:id="49"/>
            <w:r>
              <w:rPr>
                <w:b/>
                <w:sz w:val="18"/>
                <w:szCs w:val="18"/>
              </w:rPr>
              <w:t>150 124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139 759</w:t>
            </w:r>
          </w:p>
        </w:tc>
      </w:tr>
      <w:tr w:rsidR="00CA01AC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 выручка полученная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50" w:name="f2r400A"/>
            <w:bookmarkEnd w:id="50"/>
            <w:r>
              <w:rPr>
                <w:b/>
                <w:sz w:val="18"/>
                <w:szCs w:val="18"/>
              </w:rPr>
              <w:t>42 656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52 893</w:t>
            </w:r>
          </w:p>
        </w:tc>
      </w:tr>
      <w:tr w:rsidR="00CA01AC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продаж,%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51" w:name="f2r410"/>
            <w:bookmarkEnd w:id="51"/>
            <w:r>
              <w:rPr>
                <w:b/>
                <w:sz w:val="18"/>
                <w:szCs w:val="18"/>
              </w:rPr>
              <w:t>-3,7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</w:t>
            </w:r>
          </w:p>
        </w:tc>
      </w:tr>
      <w:tr w:rsidR="00CA01AC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от реализации, товаров, работ, услуг,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52" w:name="f2r411"/>
            <w:bookmarkEnd w:id="52"/>
            <w:r>
              <w:rPr>
                <w:b/>
                <w:sz w:val="18"/>
                <w:szCs w:val="18"/>
              </w:rPr>
              <w:t>-3,8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14,9</w:t>
            </w:r>
          </w:p>
        </w:tc>
      </w:tr>
      <w:tr w:rsidR="00CA01AC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53" w:name="f2r412"/>
            <w:bookmarkEnd w:id="53"/>
            <w:r>
              <w:rPr>
                <w:b/>
                <w:sz w:val="18"/>
                <w:szCs w:val="18"/>
              </w:rPr>
              <w:t>-6,8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</w:t>
            </w:r>
          </w:p>
        </w:tc>
      </w:tr>
      <w:tr w:rsidR="00CA01AC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без учета государственной поддержки,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bookmarkStart w:id="54" w:name="f2r413"/>
            <w:bookmarkEnd w:id="54"/>
            <w:r>
              <w:rPr>
                <w:b/>
                <w:sz w:val="18"/>
                <w:szCs w:val="18"/>
              </w:rPr>
              <w:t>-6,8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451992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</w:t>
            </w:r>
          </w:p>
        </w:tc>
      </w:tr>
      <w:tr w:rsidR="00451992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1992" w:rsidRPr="00566863" w:rsidRDefault="00451992" w:rsidP="008F522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992" w:rsidRPr="00566863" w:rsidRDefault="00451992" w:rsidP="008F5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1992" w:rsidRDefault="00451992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992" w:rsidRDefault="00451992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64850" w:rsidRDefault="00A64850" w:rsidP="00A6485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A64850" w:rsidRPr="00E92920" w:rsidRDefault="00A64850" w:rsidP="00667BDE">
      <w:pPr>
        <w:pStyle w:val="a3"/>
        <w:widowControl w:val="0"/>
        <w:ind w:firstLine="14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</w:t>
      </w:r>
      <w:r w:rsidR="00667BD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p w:rsidR="006B3C07" w:rsidRPr="00A64850" w:rsidRDefault="006B3C07" w:rsidP="00A64850"/>
    <w:sectPr w:rsidR="006B3C07" w:rsidRPr="00A64850" w:rsidSect="00CA01AC">
      <w:headerReference w:type="default" r:id="rId6"/>
      <w:pgSz w:w="11906" w:h="16838"/>
      <w:pgMar w:top="709" w:right="850" w:bottom="0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992" w:rsidRDefault="00451992">
      <w:r>
        <w:separator/>
      </w:r>
    </w:p>
  </w:endnote>
  <w:endnote w:type="continuationSeparator" w:id="1">
    <w:p w:rsidR="00451992" w:rsidRDefault="0045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992" w:rsidRDefault="00451992">
      <w:r>
        <w:separator/>
      </w:r>
    </w:p>
  </w:footnote>
  <w:footnote w:type="continuationSeparator" w:id="1">
    <w:p w:rsidR="00451992" w:rsidRDefault="00451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B6D" w:rsidRPr="00976F96" w:rsidRDefault="00451992">
    <w:pPr>
      <w:pStyle w:val="a5"/>
      <w:rPr>
        <w:sz w:val="18"/>
        <w:szCs w:val="18"/>
        <w:lang w:val="en-US"/>
      </w:rPr>
    </w:pPr>
    <w:bookmarkStart w:id="55" w:name="title"/>
    <w:bookmarkEnd w:id="55"/>
    <w:r>
      <w:rPr>
        <w:sz w:val="18"/>
        <w:szCs w:val="18"/>
        <w:lang w:val="en-US"/>
      </w:rPr>
      <w:t>ОАО "ЩУЧИНСКИЙ МСЗ"</w:t>
    </w:r>
    <w:r w:rsidR="001E0B6D" w:rsidRPr="00976F96">
      <w:rPr>
        <w:sz w:val="18"/>
        <w:szCs w:val="18"/>
        <w:lang w:val="en-US"/>
      </w:rPr>
      <w:t xml:space="preserve">, </w:t>
    </w:r>
    <w:bookmarkStart w:id="56" w:name="year"/>
    <w:bookmarkEnd w:id="56"/>
    <w:r>
      <w:rPr>
        <w:sz w:val="18"/>
        <w:szCs w:val="18"/>
        <w:lang w:val="en-US"/>
      </w:rPr>
      <w:t xml:space="preserve">2018 </w:t>
    </w:r>
    <w:proofErr w:type="spellStart"/>
    <w:r>
      <w:rPr>
        <w:sz w:val="18"/>
        <w:szCs w:val="18"/>
        <w:lang w:val="en-US"/>
      </w:rPr>
      <w:t>год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 w:val="0000625B"/>
    <w:rsid w:val="00012E46"/>
    <w:rsid w:val="00016B4B"/>
    <w:rsid w:val="00064519"/>
    <w:rsid w:val="000E1BC3"/>
    <w:rsid w:val="000E3138"/>
    <w:rsid w:val="000E38EE"/>
    <w:rsid w:val="00107D6C"/>
    <w:rsid w:val="001120FE"/>
    <w:rsid w:val="00155652"/>
    <w:rsid w:val="00193FB7"/>
    <w:rsid w:val="001A281E"/>
    <w:rsid w:val="001A61F1"/>
    <w:rsid w:val="001B2281"/>
    <w:rsid w:val="001B33F5"/>
    <w:rsid w:val="001E0B6D"/>
    <w:rsid w:val="0024739A"/>
    <w:rsid w:val="002504D5"/>
    <w:rsid w:val="00253B15"/>
    <w:rsid w:val="00263902"/>
    <w:rsid w:val="00271782"/>
    <w:rsid w:val="0027528A"/>
    <w:rsid w:val="00284A2A"/>
    <w:rsid w:val="00294A53"/>
    <w:rsid w:val="002A4665"/>
    <w:rsid w:val="002C1580"/>
    <w:rsid w:val="002D1617"/>
    <w:rsid w:val="002E0908"/>
    <w:rsid w:val="0030661B"/>
    <w:rsid w:val="003255DA"/>
    <w:rsid w:val="003312D8"/>
    <w:rsid w:val="003356D0"/>
    <w:rsid w:val="003373CD"/>
    <w:rsid w:val="00340FA3"/>
    <w:rsid w:val="00342571"/>
    <w:rsid w:val="00355521"/>
    <w:rsid w:val="00361276"/>
    <w:rsid w:val="003627FE"/>
    <w:rsid w:val="003A41E0"/>
    <w:rsid w:val="003B1A05"/>
    <w:rsid w:val="003B41FC"/>
    <w:rsid w:val="003B4C98"/>
    <w:rsid w:val="003B67FD"/>
    <w:rsid w:val="004007FF"/>
    <w:rsid w:val="004028C9"/>
    <w:rsid w:val="00414C3C"/>
    <w:rsid w:val="00451992"/>
    <w:rsid w:val="004625B5"/>
    <w:rsid w:val="00481293"/>
    <w:rsid w:val="00493B8A"/>
    <w:rsid w:val="004B0547"/>
    <w:rsid w:val="004B4B50"/>
    <w:rsid w:val="004C1D50"/>
    <w:rsid w:val="004F004F"/>
    <w:rsid w:val="004F7DED"/>
    <w:rsid w:val="005248A4"/>
    <w:rsid w:val="005916E5"/>
    <w:rsid w:val="005A1CC6"/>
    <w:rsid w:val="005C4271"/>
    <w:rsid w:val="005D2286"/>
    <w:rsid w:val="005E4ACA"/>
    <w:rsid w:val="005E578E"/>
    <w:rsid w:val="005F7F58"/>
    <w:rsid w:val="00601C09"/>
    <w:rsid w:val="00602A73"/>
    <w:rsid w:val="00625C0C"/>
    <w:rsid w:val="00633709"/>
    <w:rsid w:val="00651022"/>
    <w:rsid w:val="00664B8C"/>
    <w:rsid w:val="00666DC5"/>
    <w:rsid w:val="00667BDE"/>
    <w:rsid w:val="00686785"/>
    <w:rsid w:val="0069511E"/>
    <w:rsid w:val="00695185"/>
    <w:rsid w:val="006A2CF8"/>
    <w:rsid w:val="006B3C07"/>
    <w:rsid w:val="006D3703"/>
    <w:rsid w:val="006E5930"/>
    <w:rsid w:val="006F67F4"/>
    <w:rsid w:val="006F790F"/>
    <w:rsid w:val="0071370D"/>
    <w:rsid w:val="00722129"/>
    <w:rsid w:val="007222BB"/>
    <w:rsid w:val="007244D4"/>
    <w:rsid w:val="00740CF1"/>
    <w:rsid w:val="007442D4"/>
    <w:rsid w:val="00764CC7"/>
    <w:rsid w:val="00765808"/>
    <w:rsid w:val="0076738B"/>
    <w:rsid w:val="00796307"/>
    <w:rsid w:val="007B298D"/>
    <w:rsid w:val="007C3753"/>
    <w:rsid w:val="007E40F8"/>
    <w:rsid w:val="007F344A"/>
    <w:rsid w:val="00811077"/>
    <w:rsid w:val="0081470B"/>
    <w:rsid w:val="008B1CC3"/>
    <w:rsid w:val="008B4F79"/>
    <w:rsid w:val="008D5EF6"/>
    <w:rsid w:val="008F522B"/>
    <w:rsid w:val="008F5E7F"/>
    <w:rsid w:val="009122A6"/>
    <w:rsid w:val="00921B67"/>
    <w:rsid w:val="00976F96"/>
    <w:rsid w:val="00984DF5"/>
    <w:rsid w:val="009B2C04"/>
    <w:rsid w:val="009C0254"/>
    <w:rsid w:val="009C4417"/>
    <w:rsid w:val="009D0450"/>
    <w:rsid w:val="009D24C4"/>
    <w:rsid w:val="009D3DE0"/>
    <w:rsid w:val="009F5B50"/>
    <w:rsid w:val="009F5D1F"/>
    <w:rsid w:val="00A1534E"/>
    <w:rsid w:val="00A44ECF"/>
    <w:rsid w:val="00A64850"/>
    <w:rsid w:val="00A94AB8"/>
    <w:rsid w:val="00AA53A1"/>
    <w:rsid w:val="00AB522C"/>
    <w:rsid w:val="00AB670A"/>
    <w:rsid w:val="00B02435"/>
    <w:rsid w:val="00B055D2"/>
    <w:rsid w:val="00B07B41"/>
    <w:rsid w:val="00B248E0"/>
    <w:rsid w:val="00B50219"/>
    <w:rsid w:val="00B54E0E"/>
    <w:rsid w:val="00B57682"/>
    <w:rsid w:val="00B7379C"/>
    <w:rsid w:val="00B77B59"/>
    <w:rsid w:val="00B911BA"/>
    <w:rsid w:val="00BB32BB"/>
    <w:rsid w:val="00BC53C1"/>
    <w:rsid w:val="00BD63A9"/>
    <w:rsid w:val="00BE7F70"/>
    <w:rsid w:val="00C15F8B"/>
    <w:rsid w:val="00C31B42"/>
    <w:rsid w:val="00C40DE6"/>
    <w:rsid w:val="00C45859"/>
    <w:rsid w:val="00CA01AC"/>
    <w:rsid w:val="00CB291F"/>
    <w:rsid w:val="00D23E5B"/>
    <w:rsid w:val="00D25D22"/>
    <w:rsid w:val="00D30B57"/>
    <w:rsid w:val="00D821A0"/>
    <w:rsid w:val="00DA7C57"/>
    <w:rsid w:val="00DC4D14"/>
    <w:rsid w:val="00DE7774"/>
    <w:rsid w:val="00DF1724"/>
    <w:rsid w:val="00E0082C"/>
    <w:rsid w:val="00E062D9"/>
    <w:rsid w:val="00E225A2"/>
    <w:rsid w:val="00E30AC3"/>
    <w:rsid w:val="00E64E87"/>
    <w:rsid w:val="00E73BD5"/>
    <w:rsid w:val="00E81256"/>
    <w:rsid w:val="00E85012"/>
    <w:rsid w:val="00EA5D8A"/>
    <w:rsid w:val="00EB7CC9"/>
    <w:rsid w:val="00EC59B3"/>
    <w:rsid w:val="00EC59F3"/>
    <w:rsid w:val="00ED6D37"/>
    <w:rsid w:val="00EE7C79"/>
    <w:rsid w:val="00F72B73"/>
    <w:rsid w:val="00F851E4"/>
    <w:rsid w:val="00FC3AD4"/>
    <w:rsid w:val="00FC7F0D"/>
    <w:rsid w:val="00FD1A26"/>
    <w:rsid w:val="00FF00D4"/>
    <w:rsid w:val="00FF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85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976F96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976F96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976F9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76F96"/>
    <w:pPr>
      <w:tabs>
        <w:tab w:val="center" w:pos="4677"/>
        <w:tab w:val="right" w:pos="9355"/>
      </w:tabs>
    </w:pPr>
  </w:style>
  <w:style w:type="character" w:customStyle="1" w:styleId="15">
    <w:name w:val=" Знак Знак15"/>
    <w:rsid w:val="003356D0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IVC\TEMPLATE\\&#1060;&#1086;&#1088;&#1084;&#1072;-2%20201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Форма-2 20180.dot</Template>
  <TotalTime>3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Administrator</cp:lastModifiedBy>
  <cp:revision>1</cp:revision>
  <cp:lastPrinted>1601-01-01T00:00:00Z</cp:lastPrinted>
  <dcterms:created xsi:type="dcterms:W3CDTF">2019-02-20T12:36:00Z</dcterms:created>
  <dcterms:modified xsi:type="dcterms:W3CDTF">2019-02-20T12:39:00Z</dcterms:modified>
</cp:coreProperties>
</file>